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6F57" w:rsidRDefault="00E35C9C" w:rsidP="00A3396E">
      <w:pPr>
        <w:snapToGrid w:val="0"/>
        <w:rPr>
          <w:rFonts w:ascii="黑体" w:eastAsia="黑体" w:hAnsi="黑体" w:cs="宋体" w:hint="eastAsia"/>
          <w:sz w:val="32"/>
          <w:szCs w:val="30"/>
          <w:lang w:eastAsia="zh-CN"/>
        </w:rPr>
      </w:pPr>
      <w:r w:rsidRPr="000075F2">
        <w:rPr>
          <w:rFonts w:ascii="黑体" w:eastAsia="黑体" w:hAnsi="黑体" w:cs="宋体" w:hint="eastAsia"/>
          <w:sz w:val="32"/>
          <w:szCs w:val="30"/>
          <w:lang w:eastAsia="zh-CN"/>
        </w:rPr>
        <w:t>附件</w:t>
      </w:r>
      <w:r w:rsidR="007D5192">
        <w:rPr>
          <w:rFonts w:ascii="黑体" w:eastAsia="黑体" w:hAnsi="黑体" w:cs="宋体" w:hint="eastAsia"/>
          <w:sz w:val="32"/>
          <w:szCs w:val="30"/>
          <w:lang w:eastAsia="zh-CN"/>
        </w:rPr>
        <w:t>3</w:t>
      </w:r>
    </w:p>
    <w:p w:rsidR="00A3396E" w:rsidRDefault="00A3396E" w:rsidP="00A3396E">
      <w:pPr>
        <w:snapToGrid w:val="0"/>
        <w:rPr>
          <w:rFonts w:ascii="仿宋" w:eastAsia="仿宋" w:hAnsi="仿宋" w:cs="宋体" w:hint="eastAsia"/>
          <w:sz w:val="32"/>
          <w:szCs w:val="30"/>
          <w:lang w:eastAsia="zh-CN"/>
        </w:rPr>
      </w:pPr>
    </w:p>
    <w:p w:rsidR="00E35C9C" w:rsidRPr="00A3396E" w:rsidRDefault="00E35C9C" w:rsidP="00A3396E">
      <w:pPr>
        <w:snapToGrid w:val="0"/>
        <w:jc w:val="center"/>
        <w:rPr>
          <w:rFonts w:ascii="方正小标宋简体" w:eastAsia="方正小标宋简体" w:hAnsi="宋体" w:cs="宋体" w:hint="eastAsia"/>
          <w:sz w:val="44"/>
          <w:szCs w:val="44"/>
          <w:lang w:eastAsia="zh-CN"/>
        </w:rPr>
      </w:pPr>
      <w:r w:rsidRPr="00A3396E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参</w:t>
      </w:r>
      <w:r w:rsidR="005D23D1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 xml:space="preserve">  </w:t>
      </w:r>
      <w:r w:rsidRPr="00A3396E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会</w:t>
      </w:r>
      <w:r w:rsidR="005D23D1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 xml:space="preserve">  </w:t>
      </w:r>
      <w:r w:rsidRPr="00A3396E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回</w:t>
      </w:r>
      <w:r w:rsidR="005D23D1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 xml:space="preserve">  </w:t>
      </w:r>
      <w:r w:rsidRPr="00A3396E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执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68"/>
        <w:gridCol w:w="1725"/>
        <w:gridCol w:w="2407"/>
      </w:tblGrid>
      <w:tr w:rsidR="00FB10E7" w:rsidRPr="00A3396E" w:rsidTr="00A3396E">
        <w:trPr>
          <w:trHeight w:val="46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E35C9C" w:rsidRPr="00A3396E" w:rsidRDefault="00B60ADF" w:rsidP="00A3396E">
            <w:pPr>
              <w:snapToGrid w:val="0"/>
              <w:jc w:val="center"/>
              <w:rPr>
                <w:rFonts w:ascii="黑体" w:eastAsia="黑体" w:hAnsi="黑体" w:cs="宋体" w:hint="eastAsia"/>
                <w:sz w:val="32"/>
                <w:szCs w:val="32"/>
                <w:lang w:eastAsia="zh-CN"/>
              </w:rPr>
            </w:pPr>
            <w:r w:rsidRPr="00A3396E">
              <w:rPr>
                <w:rFonts w:ascii="黑体" w:eastAsia="黑体" w:hAnsi="黑体" w:cs="宋体" w:hint="eastAsia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C9C" w:rsidRPr="00A3396E" w:rsidRDefault="00B60ADF" w:rsidP="00A3396E">
            <w:pPr>
              <w:snapToGrid w:val="0"/>
              <w:jc w:val="center"/>
              <w:rPr>
                <w:rFonts w:ascii="黑体" w:eastAsia="黑体" w:hAnsi="黑体" w:cs="宋体" w:hint="eastAsia"/>
                <w:sz w:val="32"/>
                <w:szCs w:val="32"/>
                <w:lang w:eastAsia="zh-CN"/>
              </w:rPr>
            </w:pPr>
            <w:r w:rsidRPr="00A3396E">
              <w:rPr>
                <w:rFonts w:ascii="黑体" w:eastAsia="黑体" w:hAnsi="黑体" w:cs="宋体" w:hint="eastAsia"/>
                <w:sz w:val="32"/>
                <w:szCs w:val="32"/>
                <w:lang w:eastAsia="zh-CN"/>
              </w:rPr>
              <w:t>参会人员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35C9C" w:rsidRPr="00A3396E" w:rsidRDefault="00B60ADF" w:rsidP="00A3396E">
            <w:pPr>
              <w:snapToGrid w:val="0"/>
              <w:jc w:val="center"/>
              <w:rPr>
                <w:rFonts w:ascii="黑体" w:eastAsia="黑体" w:hAnsi="黑体" w:cs="宋体" w:hint="eastAsia"/>
                <w:sz w:val="32"/>
                <w:szCs w:val="32"/>
                <w:lang w:eastAsia="zh-CN"/>
              </w:rPr>
            </w:pPr>
            <w:r w:rsidRPr="00A3396E">
              <w:rPr>
                <w:rFonts w:ascii="黑体" w:eastAsia="黑体" w:hAnsi="黑体" w:cs="宋体" w:hint="eastAsia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35C9C" w:rsidRPr="00A3396E" w:rsidRDefault="00A3396E" w:rsidP="00A3396E">
            <w:pPr>
              <w:snapToGrid w:val="0"/>
              <w:jc w:val="center"/>
              <w:rPr>
                <w:rFonts w:ascii="黑体" w:eastAsia="黑体" w:hAnsi="黑体" w:cs="宋体" w:hint="eastAsia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  <w:lang w:eastAsia="zh-CN"/>
              </w:rPr>
              <w:t>联系方式</w:t>
            </w:r>
          </w:p>
        </w:tc>
      </w:tr>
      <w:tr w:rsidR="00FB10E7" w:rsidRPr="004757BB" w:rsidTr="00A3396E">
        <w:trPr>
          <w:trHeight w:val="409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E35C9C" w:rsidRPr="004757BB" w:rsidRDefault="00E35C9C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C9C" w:rsidRPr="004757BB" w:rsidRDefault="00E35C9C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E35C9C" w:rsidRPr="004757BB" w:rsidRDefault="00E35C9C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35C9C" w:rsidRPr="004757BB" w:rsidRDefault="00E35C9C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</w:tr>
      <w:tr w:rsidR="00FB10E7" w:rsidRPr="004757BB" w:rsidTr="00A3396E">
        <w:trPr>
          <w:trHeight w:val="41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B60ADF" w:rsidRPr="004757BB" w:rsidRDefault="00B60ADF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0ADF" w:rsidRPr="004757BB" w:rsidRDefault="00B60ADF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B60ADF" w:rsidRPr="004757BB" w:rsidRDefault="00B60ADF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B60ADF" w:rsidRPr="004757BB" w:rsidRDefault="00B60ADF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</w:tr>
      <w:tr w:rsidR="00FB10E7" w:rsidRPr="004757BB" w:rsidTr="00A3396E">
        <w:trPr>
          <w:trHeight w:val="421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4757BB" w:rsidRPr="004757BB" w:rsidRDefault="004757BB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57BB" w:rsidRPr="004757BB" w:rsidRDefault="004757BB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4757BB" w:rsidRPr="004757BB" w:rsidRDefault="004757BB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757BB" w:rsidRPr="004757BB" w:rsidRDefault="004757BB" w:rsidP="00A3396E">
            <w:pPr>
              <w:snapToGrid w:val="0"/>
              <w:jc w:val="center"/>
              <w:rPr>
                <w:rFonts w:ascii="宋体" w:hAnsi="宋体" w:cs="宋体" w:hint="eastAsia"/>
                <w:sz w:val="24"/>
                <w:szCs w:val="28"/>
                <w:lang w:eastAsia="zh-CN"/>
              </w:rPr>
            </w:pPr>
          </w:p>
        </w:tc>
      </w:tr>
    </w:tbl>
    <w:p w:rsidR="004757BB" w:rsidRPr="004757BB" w:rsidRDefault="004757BB" w:rsidP="00A3396E">
      <w:pPr>
        <w:snapToGrid w:val="0"/>
        <w:jc w:val="center"/>
        <w:rPr>
          <w:rFonts w:ascii="宋体" w:hAnsi="宋体" w:cs="宋体" w:hint="eastAsia"/>
          <w:b/>
          <w:sz w:val="36"/>
          <w:szCs w:val="32"/>
          <w:lang w:eastAsia="zh-CN"/>
        </w:rPr>
      </w:pPr>
    </w:p>
    <w:sectPr w:rsidR="004757BB" w:rsidRPr="004757BB" w:rsidSect="00903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247" w:bottom="1418" w:left="1247" w:header="720" w:footer="992" w:gutter="0"/>
      <w:cols w:space="720"/>
      <w:titlePg/>
      <w:docGrid w:type="linesAndChars" w:linePitch="312" w:charSpace="67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A6" w:rsidRDefault="007E25A6">
      <w:r>
        <w:separator/>
      </w:r>
    </w:p>
  </w:endnote>
  <w:endnote w:type="continuationSeparator" w:id="1">
    <w:p w:rsidR="007E25A6" w:rsidRDefault="007E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50" w:rsidRDefault="006D4150">
    <w:pPr>
      <w:pStyle w:val="ab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6D4150" w:rsidRDefault="006D415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BB" w:rsidRDefault="004757BB">
    <w:pPr>
      <w:pStyle w:val="ab"/>
      <w:jc w:val="center"/>
    </w:pPr>
    <w:fldSimple w:instr="PAGE   \* MERGEFORMAT">
      <w:r w:rsidR="00A3396E" w:rsidRPr="00A3396E">
        <w:rPr>
          <w:noProof/>
          <w:lang w:val="zh-CN" w:eastAsia="zh-CN"/>
        </w:rPr>
        <w:t>2</w:t>
      </w:r>
    </w:fldSimple>
  </w:p>
  <w:p w:rsidR="006D4150" w:rsidRDefault="006D415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36" w:rsidRDefault="009717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A6" w:rsidRDefault="007E25A6">
      <w:r>
        <w:separator/>
      </w:r>
    </w:p>
  </w:footnote>
  <w:footnote w:type="continuationSeparator" w:id="1">
    <w:p w:rsidR="007E25A6" w:rsidRDefault="007E2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36" w:rsidRDefault="0097173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36" w:rsidRDefault="0097173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36" w:rsidRDefault="009717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3B1ADAFC"/>
    <w:lvl w:ilvl="0">
      <w:start w:val="1"/>
      <w:numFmt w:val="chineseCounting"/>
      <w:suff w:val="nothing"/>
      <w:lvlText w:val="%1、"/>
      <w:lvlJc w:val="left"/>
      <w:rPr>
        <w:b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420"/>
  <w:drawingGridHorizontalSpacing w:val="243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BE"/>
    <w:rsid w:val="000075F2"/>
    <w:rsid w:val="0003186A"/>
    <w:rsid w:val="00054820"/>
    <w:rsid w:val="000959C0"/>
    <w:rsid w:val="000E1285"/>
    <w:rsid w:val="00101194"/>
    <w:rsid w:val="00107B85"/>
    <w:rsid w:val="00135DB5"/>
    <w:rsid w:val="00151162"/>
    <w:rsid w:val="0015181B"/>
    <w:rsid w:val="00183E84"/>
    <w:rsid w:val="00186307"/>
    <w:rsid w:val="001A54BE"/>
    <w:rsid w:val="001C0ED6"/>
    <w:rsid w:val="001F2C0F"/>
    <w:rsid w:val="00203F68"/>
    <w:rsid w:val="00212FD8"/>
    <w:rsid w:val="00214B7E"/>
    <w:rsid w:val="002173AB"/>
    <w:rsid w:val="002236E3"/>
    <w:rsid w:val="00251A95"/>
    <w:rsid w:val="00282A4E"/>
    <w:rsid w:val="002D1F35"/>
    <w:rsid w:val="002E1EC9"/>
    <w:rsid w:val="002E37A4"/>
    <w:rsid w:val="0030534A"/>
    <w:rsid w:val="0031686B"/>
    <w:rsid w:val="00322550"/>
    <w:rsid w:val="00331D9A"/>
    <w:rsid w:val="003445B3"/>
    <w:rsid w:val="003578B1"/>
    <w:rsid w:val="00363CE9"/>
    <w:rsid w:val="00373871"/>
    <w:rsid w:val="00377275"/>
    <w:rsid w:val="00390E35"/>
    <w:rsid w:val="00396397"/>
    <w:rsid w:val="003C1FC4"/>
    <w:rsid w:val="003D6CE6"/>
    <w:rsid w:val="003F0654"/>
    <w:rsid w:val="00422F04"/>
    <w:rsid w:val="00447610"/>
    <w:rsid w:val="00462342"/>
    <w:rsid w:val="004712F7"/>
    <w:rsid w:val="00474707"/>
    <w:rsid w:val="004757BB"/>
    <w:rsid w:val="004B0525"/>
    <w:rsid w:val="004B2386"/>
    <w:rsid w:val="004C003C"/>
    <w:rsid w:val="004C1AB0"/>
    <w:rsid w:val="004E4E52"/>
    <w:rsid w:val="004F246C"/>
    <w:rsid w:val="005170E6"/>
    <w:rsid w:val="005240F0"/>
    <w:rsid w:val="00565755"/>
    <w:rsid w:val="005D23D1"/>
    <w:rsid w:val="005D7A5B"/>
    <w:rsid w:val="005E379F"/>
    <w:rsid w:val="005E6288"/>
    <w:rsid w:val="005F71D9"/>
    <w:rsid w:val="00614904"/>
    <w:rsid w:val="00617888"/>
    <w:rsid w:val="006262C2"/>
    <w:rsid w:val="00642CCB"/>
    <w:rsid w:val="00644F4B"/>
    <w:rsid w:val="006D4150"/>
    <w:rsid w:val="00751DD8"/>
    <w:rsid w:val="007829AD"/>
    <w:rsid w:val="007B0BB7"/>
    <w:rsid w:val="007C41E9"/>
    <w:rsid w:val="007C497A"/>
    <w:rsid w:val="007D5192"/>
    <w:rsid w:val="007E25A6"/>
    <w:rsid w:val="007F3AC1"/>
    <w:rsid w:val="00803A16"/>
    <w:rsid w:val="0082591A"/>
    <w:rsid w:val="008305F2"/>
    <w:rsid w:val="00844211"/>
    <w:rsid w:val="00855582"/>
    <w:rsid w:val="00855A4C"/>
    <w:rsid w:val="00876710"/>
    <w:rsid w:val="00877E8E"/>
    <w:rsid w:val="008839C3"/>
    <w:rsid w:val="00886266"/>
    <w:rsid w:val="00891019"/>
    <w:rsid w:val="008A31EF"/>
    <w:rsid w:val="008B2895"/>
    <w:rsid w:val="008B2A25"/>
    <w:rsid w:val="008D572F"/>
    <w:rsid w:val="008F6AF4"/>
    <w:rsid w:val="00903EE9"/>
    <w:rsid w:val="00913374"/>
    <w:rsid w:val="00941A21"/>
    <w:rsid w:val="00965EEB"/>
    <w:rsid w:val="00966034"/>
    <w:rsid w:val="00971330"/>
    <w:rsid w:val="00971736"/>
    <w:rsid w:val="009852CC"/>
    <w:rsid w:val="00985F8F"/>
    <w:rsid w:val="00991287"/>
    <w:rsid w:val="009951CA"/>
    <w:rsid w:val="009C4E1E"/>
    <w:rsid w:val="009D1475"/>
    <w:rsid w:val="009E390C"/>
    <w:rsid w:val="009E5FD3"/>
    <w:rsid w:val="00A26F57"/>
    <w:rsid w:val="00A3396E"/>
    <w:rsid w:val="00A43E52"/>
    <w:rsid w:val="00A56D38"/>
    <w:rsid w:val="00A84635"/>
    <w:rsid w:val="00AA4E26"/>
    <w:rsid w:val="00AF4091"/>
    <w:rsid w:val="00B06728"/>
    <w:rsid w:val="00B0731B"/>
    <w:rsid w:val="00B16E2E"/>
    <w:rsid w:val="00B40B55"/>
    <w:rsid w:val="00B43E89"/>
    <w:rsid w:val="00B54E42"/>
    <w:rsid w:val="00B60ADF"/>
    <w:rsid w:val="00B7419C"/>
    <w:rsid w:val="00B81EB1"/>
    <w:rsid w:val="00BC4197"/>
    <w:rsid w:val="00BD020C"/>
    <w:rsid w:val="00C200F3"/>
    <w:rsid w:val="00C37B11"/>
    <w:rsid w:val="00C559C3"/>
    <w:rsid w:val="00CA4790"/>
    <w:rsid w:val="00CC43A2"/>
    <w:rsid w:val="00CC4CAB"/>
    <w:rsid w:val="00CD65DC"/>
    <w:rsid w:val="00D056CE"/>
    <w:rsid w:val="00D20DF0"/>
    <w:rsid w:val="00D20F0B"/>
    <w:rsid w:val="00D40BB6"/>
    <w:rsid w:val="00D63B77"/>
    <w:rsid w:val="00D9520B"/>
    <w:rsid w:val="00DA4A83"/>
    <w:rsid w:val="00DA704E"/>
    <w:rsid w:val="00DE4E39"/>
    <w:rsid w:val="00DE7E2E"/>
    <w:rsid w:val="00DF4BF8"/>
    <w:rsid w:val="00E35C9C"/>
    <w:rsid w:val="00E35F79"/>
    <w:rsid w:val="00E515E2"/>
    <w:rsid w:val="00E524AB"/>
    <w:rsid w:val="00E6092E"/>
    <w:rsid w:val="00E77B78"/>
    <w:rsid w:val="00E80F2A"/>
    <w:rsid w:val="00E91BB7"/>
    <w:rsid w:val="00EA5801"/>
    <w:rsid w:val="00EB79F8"/>
    <w:rsid w:val="00ED1FA9"/>
    <w:rsid w:val="00ED5C68"/>
    <w:rsid w:val="00EE47CA"/>
    <w:rsid w:val="00EF7A11"/>
    <w:rsid w:val="00F1612D"/>
    <w:rsid w:val="00F35944"/>
    <w:rsid w:val="00F54443"/>
    <w:rsid w:val="00F6508A"/>
    <w:rsid w:val="00F666EC"/>
    <w:rsid w:val="00F73E97"/>
    <w:rsid w:val="00F7735D"/>
    <w:rsid w:val="00F81571"/>
    <w:rsid w:val="00F8221E"/>
    <w:rsid w:val="00F93073"/>
    <w:rsid w:val="00FA24E2"/>
    <w:rsid w:val="00FA780B"/>
    <w:rsid w:val="00FB10E7"/>
    <w:rsid w:val="00FD1A86"/>
    <w:rsid w:val="00FD753D"/>
    <w:rsid w:val="00FE0ADE"/>
    <w:rsid w:val="0A454253"/>
    <w:rsid w:val="16D73470"/>
    <w:rsid w:val="29FB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WW-"/>
  </w:style>
  <w:style w:type="character" w:customStyle="1" w:styleId="WW-">
    <w:name w:val="WW-默认段落字体"/>
  </w:style>
  <w:style w:type="paragraph" w:styleId="a5">
    <w:name w:val="Body Text"/>
    <w:basedOn w:val="a"/>
    <w:pPr>
      <w:spacing w:after="120"/>
      <w:ind w:firstLine="420"/>
    </w:pPr>
    <w:rPr>
      <w:szCs w:val="21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5"/>
    <w:rPr>
      <w:rFonts w:cs="Tahoma"/>
    </w:rPr>
  </w:style>
  <w:style w:type="paragraph" w:styleId="a9">
    <w:name w:val="Normal (Web)"/>
    <w:basedOn w:val="a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styleId="aa">
    <w:name w:val="Body Text Indent"/>
    <w:basedOn w:val="a"/>
    <w:pPr>
      <w:ind w:firstLine="630"/>
    </w:pPr>
    <w:rPr>
      <w:sz w:val="32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">
    <w:name w:val="框内容"/>
    <w:basedOn w:val="a5"/>
  </w:style>
  <w:style w:type="paragraph" w:customStyle="1" w:styleId="ad">
    <w:name w:val="目录"/>
    <w:basedOn w:val="a"/>
    <w:pPr>
      <w:suppressLineNumbers/>
    </w:pPr>
    <w:rPr>
      <w:rFonts w:cs="Tahoma"/>
    </w:rPr>
  </w:style>
  <w:style w:type="paragraph" w:customStyle="1" w:styleId="CharCharChar1CharCharCharCharCharCharCharCharCharChar">
    <w:name w:val="Char Char Char1 Char Char Char Char Char Char Char Char Char Char"/>
    <w:basedOn w:val="a"/>
    <w:pPr>
      <w:widowControl/>
      <w:suppressAutoHyphens w:val="0"/>
      <w:spacing w:after="160" w:line="240" w:lineRule="exact"/>
      <w:jc w:val="left"/>
    </w:pPr>
    <w:rPr>
      <w:kern w:val="2"/>
      <w:lang w:eastAsia="zh-CN"/>
    </w:rPr>
  </w:style>
  <w:style w:type="paragraph" w:customStyle="1" w:styleId="WW-0">
    <w:name w:val="WW-批注框文本"/>
    <w:basedOn w:val="a"/>
    <w:rPr>
      <w:sz w:val="18"/>
      <w:szCs w:val="18"/>
    </w:rPr>
  </w:style>
  <w:style w:type="paragraph" w:customStyle="1" w:styleId="1">
    <w:name w:val="题注1"/>
    <w:basedOn w:val="a"/>
    <w:pPr>
      <w:suppressLineNumbers/>
      <w:spacing w:before="120" w:after="120"/>
      <w:jc w:val="center"/>
    </w:pPr>
    <w:rPr>
      <w:rFonts w:cs="Tahoma"/>
      <w:sz w:val="18"/>
      <w:szCs w:val="18"/>
    </w:rPr>
  </w:style>
  <w:style w:type="character" w:styleId="ae">
    <w:name w:val="Emphasis"/>
    <w:uiPriority w:val="20"/>
    <w:qFormat/>
    <w:rsid w:val="005E6288"/>
    <w:rPr>
      <w:i/>
      <w:iCs/>
    </w:rPr>
  </w:style>
  <w:style w:type="table" w:styleId="af">
    <w:name w:val="Table Grid"/>
    <w:basedOn w:val="a1"/>
    <w:uiPriority w:val="59"/>
    <w:rsid w:val="00E3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4757BB"/>
    <w:rPr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5291-4A05-4CBF-A2CA-17F542D5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ZCJ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黔知发[2005]  号</dc:title>
  <dc:creator>王曰洪</dc:creator>
  <cp:lastModifiedBy>xu</cp:lastModifiedBy>
  <cp:revision>2</cp:revision>
  <cp:lastPrinted>2020-10-10T06:57:00Z</cp:lastPrinted>
  <dcterms:created xsi:type="dcterms:W3CDTF">2020-10-16T07:28:00Z</dcterms:created>
  <dcterms:modified xsi:type="dcterms:W3CDTF">2020-10-16T07:28:00Z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